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2D5DE7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8D4B1E" wp14:editId="3187A8BF">
                <wp:simplePos x="0" y="0"/>
                <wp:positionH relativeFrom="page">
                  <wp:posOffset>4603805</wp:posOffset>
                </wp:positionH>
                <wp:positionV relativeFrom="page">
                  <wp:posOffset>2266122</wp:posOffset>
                </wp:positionV>
                <wp:extent cx="2758992" cy="274320"/>
                <wp:effectExtent l="0" t="0" r="381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99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2D5DE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2D5DE7">
                              <w:rPr>
                                <w:szCs w:val="28"/>
                                <w:lang w:val="ru-RU"/>
                              </w:rPr>
                              <w:t>СЭД-2021-299-01-01-02-05С-152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5pt;margin-top:178.45pt;width:217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400rw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" filled="f" stroked="f">
                <v:textbox inset="0,0,0,0">
                  <w:txbxContent>
                    <w:p w:rsidR="003F6DE7" w:rsidRDefault="002D5DE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2D5DE7">
                        <w:rPr>
                          <w:szCs w:val="28"/>
                          <w:lang w:val="ru-RU"/>
                        </w:rPr>
                        <w:t>СЭД-2021-299-01-01-02-05С-152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8C29BC" wp14:editId="5B29ED9B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623930" cy="1876508"/>
                <wp:effectExtent l="0" t="0" r="5080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930" cy="1876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F52" w:rsidRDefault="00272FCA" w:rsidP="007F1DF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планировки 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проекту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>межевания</w:t>
                            </w:r>
                            <w:r w:rsidR="001705FE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D33F52">
                              <w:rPr>
                                <w:b/>
                                <w:szCs w:val="28"/>
                              </w:rPr>
                              <w:t xml:space="preserve">части территории </w:t>
                            </w:r>
                          </w:p>
                          <w:p w:rsidR="00A36370" w:rsidRDefault="00D33F52" w:rsidP="007F1DF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п. Кукуштан Кукуштанского сельского поселения Пермского муниципального района Пермского края, включающей земельный участок под многоквартирным домом </w:t>
                            </w:r>
                          </w:p>
                          <w:p w:rsidR="00272FCA" w:rsidRDefault="00D33F52" w:rsidP="007F1DF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по ул. Промышленная 2в/1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25pt;margin-top:229.75pt;width:206.6pt;height:147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mEsAIAALE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" filled="f" stroked="f">
                <v:textbox inset="0,0,0,0">
                  <w:txbxContent>
                    <w:p w:rsidR="00D33F52" w:rsidRDefault="00272FCA" w:rsidP="007F1DF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планировки и </w:t>
                      </w:r>
                      <w:r>
                        <w:rPr>
                          <w:b/>
                          <w:szCs w:val="28"/>
                        </w:rPr>
                        <w:t xml:space="preserve">проекту </w:t>
                      </w:r>
                      <w:r w:rsidRPr="00516CD3">
                        <w:rPr>
                          <w:b/>
                          <w:szCs w:val="28"/>
                        </w:rPr>
                        <w:t>межевания</w:t>
                      </w:r>
                      <w:r w:rsidR="001705FE">
                        <w:rPr>
                          <w:b/>
                          <w:szCs w:val="28"/>
                        </w:rPr>
                        <w:t xml:space="preserve"> </w:t>
                      </w:r>
                      <w:r w:rsidR="00D33F52">
                        <w:rPr>
                          <w:b/>
                          <w:szCs w:val="28"/>
                        </w:rPr>
                        <w:t xml:space="preserve">части территории </w:t>
                      </w:r>
                    </w:p>
                    <w:p w:rsidR="00A36370" w:rsidRDefault="00D33F52" w:rsidP="007F1DF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п. Кукуштан Кукуштанского сельского поселения Пермского муниципального района Пермского края, включающей земельный участок под многоквартирным домом </w:t>
                      </w:r>
                    </w:p>
                    <w:p w:rsidR="00272FCA" w:rsidRDefault="00D33F52" w:rsidP="007F1DF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по ул. Промышленная 2в/1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2D5DE7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11.11.2021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2D5DE7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11.11.2021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8C15FC" w:rsidRDefault="008C15FC" w:rsidP="003827B0">
      <w:pPr>
        <w:keepNext/>
        <w:suppressAutoHyphens/>
        <w:spacing w:line="346" w:lineRule="exact"/>
        <w:ind w:right="-1"/>
        <w:jc w:val="both"/>
        <w:outlineLvl w:val="0"/>
      </w:pPr>
    </w:p>
    <w:p w:rsidR="00D33F52" w:rsidRDefault="00D33F52" w:rsidP="003827B0">
      <w:pPr>
        <w:keepNext/>
        <w:suppressAutoHyphens/>
        <w:spacing w:line="346" w:lineRule="exact"/>
        <w:ind w:right="-1"/>
        <w:jc w:val="both"/>
        <w:outlineLvl w:val="0"/>
      </w:pPr>
    </w:p>
    <w:p w:rsidR="00272FCA" w:rsidRPr="00F3585D" w:rsidRDefault="00272FCA" w:rsidP="00FA055A">
      <w:pPr>
        <w:keepNext/>
        <w:suppressAutoHyphens/>
        <w:spacing w:line="346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313D40">
        <w:t xml:space="preserve"> </w:t>
      </w:r>
      <w:r w:rsidRPr="00116D8D">
        <w:t>№</w:t>
      </w:r>
      <w:r w:rsidR="00313D40">
        <w:t> </w:t>
      </w:r>
      <w:r w:rsidRPr="00116D8D">
        <w:t>131-ФЗ «Об общих принципах организации местного самоуправления в</w:t>
      </w:r>
      <w:r w:rsidR="00FA055A">
        <w:t xml:space="preserve">  </w:t>
      </w:r>
      <w:r w:rsidRPr="00116D8D">
        <w:t>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Pr="00EF0B2D">
        <w:t>ложением о</w:t>
      </w:r>
      <w:r w:rsidR="008C15FC">
        <w:t>б организации и проведении</w:t>
      </w:r>
      <w:r w:rsidRPr="00EF0B2D">
        <w:t xml:space="preserve"> публичных слушани</w:t>
      </w:r>
      <w:r w:rsidR="008C15FC">
        <w:t>й, общественных обсуждений по вопросам градостроительной деятельности</w:t>
      </w:r>
      <w:r w:rsidRPr="00EF0B2D">
        <w:t xml:space="preserve"> в Пермском муниципальном районе</w:t>
      </w:r>
      <w:r w:rsidR="008C15FC">
        <w:t xml:space="preserve"> Пермского края</w:t>
      </w:r>
      <w:r w:rsidRPr="00EF0B2D">
        <w:t xml:space="preserve">, утвержденным решением Земского Собрания Пермского муниципального района </w:t>
      </w:r>
      <w:r w:rsidRPr="00A62968">
        <w:t xml:space="preserve">от </w:t>
      </w:r>
      <w:r w:rsidR="008C15FC">
        <w:t>27.05.2021 № 147</w:t>
      </w:r>
      <w:r w:rsidRPr="00F3585D">
        <w:t xml:space="preserve">,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D33F52">
        <w:t>11</w:t>
      </w:r>
      <w:r w:rsidR="008B4753">
        <w:t>.06</w:t>
      </w:r>
      <w:r w:rsidR="00174E9D">
        <w:t>.2021</w:t>
      </w:r>
      <w:r>
        <w:t xml:space="preserve"> № </w:t>
      </w:r>
      <w:r w:rsidR="00174E9D">
        <w:t>СЭД-2021-299-12-12-01Р-</w:t>
      </w:r>
      <w:r w:rsidR="00D33F52">
        <w:t>74</w:t>
      </w:r>
      <w:r w:rsidR="001705FE">
        <w:t xml:space="preserve"> </w:t>
      </w:r>
      <w:r>
        <w:t xml:space="preserve">«О </w:t>
      </w:r>
      <w:r w:rsidRPr="003B08F8">
        <w:t xml:space="preserve">разработке </w:t>
      </w:r>
      <w:r>
        <w:t xml:space="preserve">проекта планировки и проекта межевания </w:t>
      </w:r>
      <w:r w:rsidR="00D33F52">
        <w:t>части территории п. Кукуштан Кукуштанского сельского поселения Пермского муниципального района Пермского края, включающей земельный участок под многоквартирным домом по ул. Промышленная 2в/1</w:t>
      </w:r>
      <w:r w:rsidR="002D43E0">
        <w:t>»</w:t>
      </w:r>
      <w:r w:rsidR="003A1111">
        <w:t xml:space="preserve"> </w:t>
      </w:r>
    </w:p>
    <w:p w:rsidR="00272FCA" w:rsidRPr="00F3585D" w:rsidRDefault="00272FCA" w:rsidP="00FA055A">
      <w:pPr>
        <w:keepNext/>
        <w:suppressAutoHyphens/>
        <w:spacing w:line="346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FA055A">
      <w:pPr>
        <w:widowControl w:val="0"/>
        <w:tabs>
          <w:tab w:val="left" w:pos="10148"/>
          <w:tab w:val="left" w:pos="10206"/>
        </w:tabs>
        <w:suppressAutoHyphens/>
        <w:spacing w:line="346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6F7714">
        <w:rPr>
          <w:szCs w:val="28"/>
        </w:rPr>
        <w:t>0</w:t>
      </w:r>
      <w:r w:rsidR="00D33F52">
        <w:rPr>
          <w:szCs w:val="28"/>
        </w:rPr>
        <w:t>9</w:t>
      </w:r>
      <w:r>
        <w:rPr>
          <w:szCs w:val="28"/>
        </w:rPr>
        <w:t xml:space="preserve"> </w:t>
      </w:r>
      <w:r w:rsidR="006F7714">
        <w:rPr>
          <w:szCs w:val="28"/>
        </w:rPr>
        <w:t>декабря</w:t>
      </w:r>
      <w:r>
        <w:rPr>
          <w:szCs w:val="28"/>
        </w:rPr>
        <w:t xml:space="preserve"> 2021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D33F52">
        <w:rPr>
          <w:szCs w:val="28"/>
        </w:rPr>
        <w:t>00</w:t>
      </w:r>
      <w:r w:rsidRPr="00BB6681">
        <w:rPr>
          <w:szCs w:val="28"/>
        </w:rPr>
        <w:t xml:space="preserve"> по адресу: Пермский край, Пермский район, </w:t>
      </w:r>
      <w:r w:rsidR="00B26E50">
        <w:rPr>
          <w:szCs w:val="28"/>
        </w:rPr>
        <w:t>Кукуштанское</w:t>
      </w:r>
      <w:r w:rsidRPr="00BB6681">
        <w:rPr>
          <w:szCs w:val="28"/>
        </w:rPr>
        <w:t xml:space="preserve"> сельское поселени</w:t>
      </w:r>
      <w:r>
        <w:rPr>
          <w:szCs w:val="28"/>
        </w:rPr>
        <w:t xml:space="preserve">е, </w:t>
      </w:r>
      <w:r w:rsidR="00B26E50">
        <w:rPr>
          <w:szCs w:val="28"/>
        </w:rPr>
        <w:t>п. Кукуштан</w:t>
      </w:r>
      <w:r>
        <w:rPr>
          <w:szCs w:val="28"/>
        </w:rPr>
        <w:t xml:space="preserve">, </w:t>
      </w:r>
      <w:r w:rsidR="00B26E50">
        <w:rPr>
          <w:szCs w:val="28"/>
        </w:rPr>
        <w:t xml:space="preserve">                   </w:t>
      </w:r>
      <w:r>
        <w:rPr>
          <w:szCs w:val="28"/>
        </w:rPr>
        <w:t xml:space="preserve">ул. </w:t>
      </w:r>
      <w:r w:rsidR="00B26E50">
        <w:rPr>
          <w:szCs w:val="28"/>
        </w:rPr>
        <w:t>Чапаева</w:t>
      </w:r>
      <w:r>
        <w:rPr>
          <w:szCs w:val="28"/>
        </w:rPr>
        <w:t>,</w:t>
      </w:r>
      <w:r w:rsidR="00EF01B0">
        <w:rPr>
          <w:szCs w:val="28"/>
        </w:rPr>
        <w:t xml:space="preserve"> д. </w:t>
      </w:r>
      <w:r w:rsidR="00B26E50">
        <w:rPr>
          <w:szCs w:val="28"/>
        </w:rPr>
        <w:t>70</w:t>
      </w:r>
      <w:r w:rsidRPr="00BB6681">
        <w:rPr>
          <w:szCs w:val="28"/>
        </w:rPr>
        <w:t xml:space="preserve"> (здание администрации)</w:t>
      </w:r>
      <w:r>
        <w:rPr>
          <w:szCs w:val="28"/>
        </w:rPr>
        <w:t>,</w:t>
      </w:r>
      <w:r w:rsidRPr="00BB6681">
        <w:rPr>
          <w:szCs w:val="28"/>
        </w:rPr>
        <w:t xml:space="preserve"> публичные слушания по </w:t>
      </w:r>
      <w:r w:rsidR="001705FE">
        <w:t>проекту планировки и</w:t>
      </w:r>
      <w:r w:rsidR="00A36370">
        <w:t> </w:t>
      </w:r>
      <w:r w:rsidR="001705FE">
        <w:t xml:space="preserve">проекту межевания </w:t>
      </w:r>
      <w:r w:rsidR="009F62A7">
        <w:t>части территории п. Кукуштан Кукуштанского сельского поселения Пермского муниципального района Пермского края</w:t>
      </w:r>
      <w:r w:rsidR="00BB7C40">
        <w:t>, включающей земельный участок под многоквартирным домом по ул. Промышленная 2в/1</w:t>
      </w:r>
      <w:r w:rsidR="00174E9D">
        <w:t>.</w:t>
      </w:r>
    </w:p>
    <w:p w:rsidR="00272FCA" w:rsidRDefault="00272FCA" w:rsidP="00FA055A">
      <w:pPr>
        <w:tabs>
          <w:tab w:val="left" w:pos="10148"/>
          <w:tab w:val="left" w:pos="10206"/>
        </w:tabs>
        <w:suppressAutoHyphens/>
        <w:spacing w:line="346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FA055A">
      <w:pPr>
        <w:widowControl w:val="0"/>
        <w:suppressAutoHyphens/>
        <w:spacing w:line="346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FA055A">
      <w:pPr>
        <w:widowControl w:val="0"/>
        <w:spacing w:line="346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FA055A">
      <w:pPr>
        <w:spacing w:line="346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</w:t>
      </w:r>
      <w:r w:rsidR="00FA055A">
        <w:t> </w:t>
      </w:r>
      <w:r w:rsidRPr="00F3585D">
        <w:t>месте проведения публичных слушаний;</w:t>
      </w:r>
    </w:p>
    <w:p w:rsidR="00272FCA" w:rsidRDefault="00272FCA" w:rsidP="00FA055A">
      <w:pPr>
        <w:spacing w:line="346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>обеспечить размещение экспозиции, демонстрационных материалов и</w:t>
      </w:r>
      <w:r w:rsidR="00174E9D">
        <w:t xml:space="preserve"> иных </w:t>
      </w:r>
      <w:r w:rsidRPr="00C05B2C">
        <w:t>информационных документов по теме публичных слушаний для</w:t>
      </w:r>
      <w:r w:rsidR="00174E9D">
        <w:t> </w:t>
      </w:r>
      <w:r w:rsidRPr="00C05B2C">
        <w:t xml:space="preserve">предварительного ознакомления </w:t>
      </w:r>
      <w:r>
        <w:t xml:space="preserve">в здании администрации </w:t>
      </w:r>
      <w:r w:rsidR="000F6E61" w:rsidRPr="00B26E50">
        <w:t>Кукуштанского</w:t>
      </w:r>
      <w:r w:rsidRPr="00B26E50">
        <w:t xml:space="preserve"> сельского поселения по адресу: </w:t>
      </w:r>
      <w:r w:rsidR="00B26E50" w:rsidRPr="00B26E50">
        <w:t>п. Кукуштан</w:t>
      </w:r>
      <w:r w:rsidRPr="00B26E50">
        <w:t xml:space="preserve">, ул. </w:t>
      </w:r>
      <w:r w:rsidR="00B26E50" w:rsidRPr="00B26E50">
        <w:t>Чапаева</w:t>
      </w:r>
      <w:r w:rsidRPr="00B26E50">
        <w:t xml:space="preserve">, </w:t>
      </w:r>
      <w:r w:rsidR="00B26E50" w:rsidRPr="00B26E50">
        <w:t>70</w:t>
      </w:r>
      <w:r w:rsidRPr="00B26E50">
        <w:rPr>
          <w:szCs w:val="28"/>
        </w:rPr>
        <w:t>,</w:t>
      </w:r>
      <w:r>
        <w:rPr>
          <w:szCs w:val="28"/>
        </w:rPr>
        <w:t xml:space="preserve"> </w:t>
      </w:r>
      <w:r w:rsidRPr="00F3585D">
        <w:t xml:space="preserve">на официальном сайте </w:t>
      </w:r>
      <w:r>
        <w:t xml:space="preserve">Пермского муниципального района и на официальном сайте </w:t>
      </w:r>
      <w:r w:rsidR="000F6E61">
        <w:t>Кукуштанского</w:t>
      </w:r>
      <w:r w:rsidR="006F7714">
        <w:t xml:space="preserve"> </w:t>
      </w:r>
      <w:r>
        <w:t>сельского поселения</w:t>
      </w:r>
      <w:r w:rsidRPr="00F3585D">
        <w:t xml:space="preserve"> в сети «Интернет»;</w:t>
      </w:r>
    </w:p>
    <w:p w:rsidR="00272FCA" w:rsidRPr="00F3585D" w:rsidRDefault="00272FCA" w:rsidP="00FA055A">
      <w:pPr>
        <w:spacing w:line="346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газете «Н</w:t>
      </w:r>
      <w:r w:rsidR="00DC5390">
        <w:t>ИВА</w:t>
      </w:r>
      <w:r w:rsidRPr="00770BBB">
        <w:t>»</w:t>
      </w:r>
      <w:r>
        <w:t>, на официальных сайтах Земского Собрания и Пермского муниципального района.</w:t>
      </w:r>
    </w:p>
    <w:p w:rsidR="00272FCA" w:rsidRDefault="00272FCA" w:rsidP="004B62D7">
      <w:pPr>
        <w:tabs>
          <w:tab w:val="left" w:pos="10148"/>
          <w:tab w:val="left" w:pos="10206"/>
        </w:tabs>
        <w:suppressAutoHyphens/>
        <w:spacing w:line="346" w:lineRule="exact"/>
        <w:ind w:right="-1" w:firstLine="709"/>
        <w:jc w:val="both"/>
      </w:pPr>
      <w:r>
        <w:t>3</w:t>
      </w:r>
      <w:r w:rsidRPr="00F3585D">
        <w:t>.</w:t>
      </w:r>
      <w:r w:rsidR="00CD7757">
        <w:t> </w:t>
      </w:r>
      <w:r>
        <w:t xml:space="preserve">Заинтересованные лица вправе до </w:t>
      </w:r>
      <w:r w:rsidR="006F7714">
        <w:t>0</w:t>
      </w:r>
      <w:r w:rsidR="000F6E61">
        <w:t>8</w:t>
      </w:r>
      <w:r>
        <w:t xml:space="preserve"> </w:t>
      </w:r>
      <w:r w:rsidR="006F7714">
        <w:t>декабря</w:t>
      </w:r>
      <w:r>
        <w:t xml:space="preserve"> 2021 г. представить предложения и замечания </w:t>
      </w:r>
      <w:r w:rsidRPr="0086183F">
        <w:t xml:space="preserve">по </w:t>
      </w:r>
      <w:r w:rsidR="00174E9D">
        <w:t xml:space="preserve">проекту </w:t>
      </w:r>
      <w:r w:rsidR="000F6E61">
        <w:t>планировки и проекту межевания части территории п. Кукуштан Кукуштанского сельского поселения Пермского муниципального района Пермского края, включающей земельный участок под многоквартирным домом по ул. Промышленная 2в/1</w:t>
      </w:r>
      <w:r w:rsidR="00D17A68">
        <w:t>,</w:t>
      </w:r>
      <w:r w:rsidR="00DC5390">
        <w:t xml:space="preserve"> </w:t>
      </w:r>
      <w:r>
        <w:t>в управление архитектуры и градостроительства администрации Пермского муниципального района по адресу: г. Пермь,</w:t>
      </w:r>
      <w:r w:rsidR="00CD7757">
        <w:t xml:space="preserve"> </w:t>
      </w:r>
      <w:r>
        <w:t>ул.</w:t>
      </w:r>
      <w:r w:rsidR="00CD7757">
        <w:t> </w:t>
      </w:r>
      <w:r>
        <w:t>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272FCA" w:rsidRPr="00E00D33" w:rsidRDefault="00272FCA" w:rsidP="00FA055A">
      <w:pPr>
        <w:spacing w:line="346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FA055A">
      <w:pPr>
        <w:spacing w:line="346" w:lineRule="exact"/>
        <w:ind w:firstLine="720"/>
        <w:jc w:val="both"/>
      </w:pPr>
      <w:r>
        <w:t>5.</w:t>
      </w:r>
      <w:r w:rsidR="00CD7757">
        <w:t> </w:t>
      </w:r>
      <w:r w:rsidRPr="00F3585D">
        <w:t xml:space="preserve">Настоящее постановление опубликовать в </w:t>
      </w:r>
      <w:r>
        <w:t>газете «Н</w:t>
      </w:r>
      <w:r w:rsidR="00DC5390">
        <w:t>ИВА</w:t>
      </w:r>
      <w:r>
        <w:t>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272FCA" w:rsidRDefault="00272FCA" w:rsidP="00FA055A">
      <w:pPr>
        <w:spacing w:line="346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272FCA" w:rsidRPr="00F3585D" w:rsidRDefault="00272FCA" w:rsidP="00FA055A">
      <w:pPr>
        <w:tabs>
          <w:tab w:val="left" w:pos="10148"/>
          <w:tab w:val="left" w:pos="10206"/>
        </w:tabs>
        <w:suppressAutoHyphens/>
        <w:spacing w:line="346" w:lineRule="exact"/>
        <w:ind w:right="-1" w:firstLine="709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</w:t>
      </w:r>
      <w:r w:rsidR="00FA055A">
        <w:t> </w:t>
      </w:r>
      <w:r>
        <w:t>собой.</w:t>
      </w:r>
    </w:p>
    <w:p w:rsidR="00FB6993" w:rsidRPr="00272FCA" w:rsidRDefault="00B11329" w:rsidP="00CA7F12">
      <w:pPr>
        <w:tabs>
          <w:tab w:val="left" w:pos="195"/>
          <w:tab w:val="right" w:pos="9638"/>
        </w:tabs>
        <w:spacing w:line="1300" w:lineRule="exact"/>
      </w:pPr>
      <w:r>
        <w:t xml:space="preserve">              </w:t>
      </w:r>
      <w:r w:rsidR="00CA7F12">
        <w:t xml:space="preserve"> </w:t>
      </w:r>
      <w:r w:rsidR="00CA7F12">
        <w:tab/>
      </w:r>
      <w:r w:rsidR="00272FCA">
        <w:t xml:space="preserve">           </w:t>
      </w:r>
      <w:r>
        <w:t>В.Ю. Цветов</w:t>
      </w:r>
    </w:p>
    <w:sectPr w:rsidR="00FB6993" w:rsidRPr="00272FCA" w:rsidSect="00FA055A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A71" w:rsidRDefault="00BD6A71">
      <w:r>
        <w:separator/>
      </w:r>
    </w:p>
  </w:endnote>
  <w:endnote w:type="continuationSeparator" w:id="0">
    <w:p w:rsidR="00BD6A71" w:rsidRDefault="00BD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A71" w:rsidRDefault="00BD6A71">
      <w:r>
        <w:separator/>
      </w:r>
    </w:p>
  </w:footnote>
  <w:footnote w:type="continuationSeparator" w:id="0">
    <w:p w:rsidR="00BD6A71" w:rsidRDefault="00BD6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D5DE7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0A09B5"/>
    <w:rsid w:val="000D1E9A"/>
    <w:rsid w:val="000F6E61"/>
    <w:rsid w:val="00115782"/>
    <w:rsid w:val="001705FE"/>
    <w:rsid w:val="00174E9D"/>
    <w:rsid w:val="002132FD"/>
    <w:rsid w:val="00272FCA"/>
    <w:rsid w:val="002D43E0"/>
    <w:rsid w:val="002D5DE7"/>
    <w:rsid w:val="00313D40"/>
    <w:rsid w:val="003827B0"/>
    <w:rsid w:val="003A1111"/>
    <w:rsid w:val="003F6DE7"/>
    <w:rsid w:val="0045799F"/>
    <w:rsid w:val="004B62D7"/>
    <w:rsid w:val="00592FA4"/>
    <w:rsid w:val="00666A21"/>
    <w:rsid w:val="006F7714"/>
    <w:rsid w:val="007F1DFD"/>
    <w:rsid w:val="00814D32"/>
    <w:rsid w:val="008813AB"/>
    <w:rsid w:val="008B4753"/>
    <w:rsid w:val="008C15FC"/>
    <w:rsid w:val="008F3CB9"/>
    <w:rsid w:val="00971C44"/>
    <w:rsid w:val="009C3A5B"/>
    <w:rsid w:val="009F53DE"/>
    <w:rsid w:val="009F62A7"/>
    <w:rsid w:val="00A114EA"/>
    <w:rsid w:val="00A36370"/>
    <w:rsid w:val="00A60245"/>
    <w:rsid w:val="00A83FAF"/>
    <w:rsid w:val="00AB5620"/>
    <w:rsid w:val="00B11329"/>
    <w:rsid w:val="00B26E50"/>
    <w:rsid w:val="00B327D6"/>
    <w:rsid w:val="00B96565"/>
    <w:rsid w:val="00BB7C40"/>
    <w:rsid w:val="00BD6A71"/>
    <w:rsid w:val="00BF231B"/>
    <w:rsid w:val="00C11256"/>
    <w:rsid w:val="00C51A94"/>
    <w:rsid w:val="00CA7F12"/>
    <w:rsid w:val="00CD7757"/>
    <w:rsid w:val="00D17A68"/>
    <w:rsid w:val="00D27CED"/>
    <w:rsid w:val="00D33F52"/>
    <w:rsid w:val="00D34931"/>
    <w:rsid w:val="00D8615E"/>
    <w:rsid w:val="00DC186B"/>
    <w:rsid w:val="00DC5390"/>
    <w:rsid w:val="00DE3FE0"/>
    <w:rsid w:val="00E831AA"/>
    <w:rsid w:val="00EF01B0"/>
    <w:rsid w:val="00F23B90"/>
    <w:rsid w:val="00FA055A"/>
    <w:rsid w:val="00FB6993"/>
    <w:rsid w:val="00FD77D3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43D10-1BE0-46BE-B31E-B2E1856F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2021-11-11T04:49:00Z</dcterms:created>
  <dcterms:modified xsi:type="dcterms:W3CDTF">2021-11-11T04:49:00Z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